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708D2" w:rsidRPr="006E4DBD" w:rsidTr="006E4DBD">
        <w:tc>
          <w:tcPr>
            <w:tcW w:w="9072" w:type="dxa"/>
            <w:shd w:val="clear" w:color="auto" w:fill="auto"/>
          </w:tcPr>
          <w:p w:rsidR="006708D2" w:rsidRPr="006E4DBD" w:rsidRDefault="006708D2" w:rsidP="006E4DBD">
            <w:pPr>
              <w:pStyle w:val="Plattetek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Bijlage </w:t>
            </w:r>
            <w:r w:rsidR="00A742FC" w:rsidRPr="006E4DBD">
              <w:rPr>
                <w:rFonts w:ascii="Calibri" w:hAnsi="Calibri" w:cs="Arial"/>
                <w:b/>
                <w:sz w:val="22"/>
                <w:szCs w:val="22"/>
                <w:u w:val="single"/>
              </w:rPr>
              <w:t>xxx</w:t>
            </w:r>
            <w:r w:rsidRPr="006E4DBD">
              <w:rPr>
                <w:rFonts w:ascii="Calibri" w:hAnsi="Calibri" w:cs="Arial"/>
                <w:b/>
                <w:sz w:val="22"/>
                <w:szCs w:val="22"/>
                <w:u w:val="single"/>
              </w:rPr>
              <w:t>:</w:t>
            </w:r>
            <w:r w:rsidRPr="006E4DBD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0A79C8" w:rsidRPr="006E4DBD">
              <w:rPr>
                <w:rFonts w:ascii="Calibri" w:hAnsi="Calibri"/>
                <w:b/>
                <w:sz w:val="22"/>
                <w:szCs w:val="22"/>
              </w:rPr>
              <w:t>Inschrijfbiljet</w:t>
            </w:r>
            <w:r w:rsidRPr="006E4DB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6708D2" w:rsidRPr="006E4DBD" w:rsidRDefault="006708D2" w:rsidP="006E4DBD">
            <w:pPr>
              <w:pStyle w:val="Plattetek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6E4DBD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A742FC" w:rsidRPr="006E4DBD">
              <w:rPr>
                <w:rFonts w:ascii="Calibri" w:hAnsi="Calibri" w:cs="Arial"/>
                <w:b/>
                <w:sz w:val="22"/>
                <w:szCs w:val="22"/>
              </w:rPr>
              <w:t>&lt;project&gt;</w:t>
            </w:r>
          </w:p>
          <w:p w:rsidR="006708D2" w:rsidRPr="006E4DBD" w:rsidRDefault="006708D2" w:rsidP="006E4DBD">
            <w:pPr>
              <w:pStyle w:val="Plattetek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6E4DBD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2A6C72">
              <w:rPr>
                <w:rFonts w:ascii="Calibri" w:hAnsi="Calibri" w:cs="Arial"/>
                <w:b/>
                <w:sz w:val="22"/>
                <w:szCs w:val="22"/>
              </w:rPr>
              <w:t>&lt;kenmerk</w:t>
            </w:r>
            <w:r w:rsidR="00A742FC" w:rsidRPr="006E4DBD">
              <w:rPr>
                <w:rFonts w:ascii="Calibri" w:hAnsi="Calibri" w:cs="Arial"/>
                <w:b/>
                <w:sz w:val="22"/>
                <w:szCs w:val="22"/>
              </w:rPr>
              <w:t>&gt;</w:t>
            </w:r>
          </w:p>
        </w:tc>
      </w:tr>
    </w:tbl>
    <w:p w:rsidR="006708D2" w:rsidRPr="006E4DBD" w:rsidRDefault="006708D2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0A79C8" w:rsidRPr="006E4DBD" w:rsidTr="00D8124C">
        <w:trPr>
          <w:trHeight w:val="17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0A79C8" w:rsidRPr="006E4DBD" w:rsidRDefault="000A79C8" w:rsidP="004827BC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br w:type="page"/>
              <w:t xml:space="preserve"> </w:t>
            </w:r>
            <w:r w:rsidRPr="006E4DBD">
              <w:rPr>
                <w:rFonts w:ascii="Calibri" w:hAnsi="Calibri" w:cs="Arial"/>
                <w:b/>
                <w:sz w:val="22"/>
                <w:szCs w:val="22"/>
              </w:rPr>
              <w:t xml:space="preserve">Gegevens </w:t>
            </w:r>
            <w:r w:rsidR="008D617D" w:rsidRPr="006E4DBD">
              <w:rPr>
                <w:rFonts w:ascii="Calibri" w:hAnsi="Calibri" w:cs="Arial"/>
                <w:b/>
                <w:sz w:val="22"/>
                <w:szCs w:val="22"/>
              </w:rPr>
              <w:t>inschrijver</w:t>
            </w:r>
          </w:p>
        </w:tc>
      </w:tr>
      <w:tr w:rsidR="000A79C8" w:rsidRPr="006E4DBD" w:rsidTr="00D8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19" w:type="dxa"/>
          </w:tcPr>
          <w:p w:rsidR="000A79C8" w:rsidRPr="006E4DBD" w:rsidRDefault="000A79C8" w:rsidP="004827BC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Naam onderneming</w:t>
            </w:r>
          </w:p>
        </w:tc>
        <w:tc>
          <w:tcPr>
            <w:tcW w:w="5953" w:type="dxa"/>
          </w:tcPr>
          <w:p w:rsidR="000A79C8" w:rsidRPr="006E4DBD" w:rsidRDefault="000A79C8" w:rsidP="004827B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9C8" w:rsidRPr="006E4DBD" w:rsidTr="00D8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19" w:type="dxa"/>
          </w:tcPr>
          <w:p w:rsidR="000A79C8" w:rsidRPr="006E4DBD" w:rsidRDefault="000A79C8" w:rsidP="004827BC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0A79C8" w:rsidRPr="006E4DBD" w:rsidRDefault="000A79C8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0A79C8" w:rsidRPr="006E4DBD" w:rsidTr="00D8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19" w:type="dxa"/>
          </w:tcPr>
          <w:p w:rsidR="000A79C8" w:rsidRPr="006E4DBD" w:rsidRDefault="007E1DB5" w:rsidP="004827BC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Postcode en </w:t>
            </w:r>
            <w:r w:rsidR="000A79C8" w:rsidRPr="006E4DBD">
              <w:rPr>
                <w:rFonts w:ascii="Calibri" w:hAnsi="Calibri" w:cs="Arial"/>
                <w:b/>
                <w:sz w:val="22"/>
                <w:szCs w:val="22"/>
              </w:rPr>
              <w:t>plaats</w:t>
            </w:r>
          </w:p>
        </w:tc>
        <w:tc>
          <w:tcPr>
            <w:tcW w:w="5953" w:type="dxa"/>
          </w:tcPr>
          <w:p w:rsidR="000A79C8" w:rsidRPr="006E4DBD" w:rsidRDefault="000A79C8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7E1DB5" w:rsidRPr="006E4DBD" w:rsidTr="00D8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19" w:type="dxa"/>
          </w:tcPr>
          <w:p w:rsidR="007E1DB5" w:rsidRDefault="007E1DB5" w:rsidP="004827BC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KvK-nummer</w:t>
            </w:r>
          </w:p>
        </w:tc>
        <w:tc>
          <w:tcPr>
            <w:tcW w:w="5953" w:type="dxa"/>
          </w:tcPr>
          <w:p w:rsidR="007E1DB5" w:rsidRPr="006E4DBD" w:rsidRDefault="007E1DB5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</w:tbl>
    <w:p w:rsidR="000A79C8" w:rsidRPr="006E4DBD" w:rsidRDefault="000A79C8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b/>
          <w:sz w:val="22"/>
          <w:szCs w:val="22"/>
        </w:rPr>
      </w:pPr>
    </w:p>
    <w:p w:rsidR="000A79C8" w:rsidRPr="006E4DBD" w:rsidRDefault="000A79C8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sz w:val="22"/>
          <w:szCs w:val="22"/>
        </w:rPr>
      </w:pPr>
      <w:r w:rsidRPr="006E4DBD">
        <w:rPr>
          <w:rFonts w:ascii="Calibri" w:hAnsi="Calibri" w:cs="Arial"/>
          <w:sz w:val="22"/>
          <w:szCs w:val="22"/>
        </w:rPr>
        <w:t>Ondergetekende verklaart zich door ondertekening van dit biljet bereid tot het leveren van de g</w:t>
      </w:r>
      <w:r w:rsidRPr="006E4DBD">
        <w:rPr>
          <w:rFonts w:ascii="Calibri" w:hAnsi="Calibri" w:cs="Arial"/>
          <w:sz w:val="22"/>
          <w:szCs w:val="22"/>
        </w:rPr>
        <w:t>e</w:t>
      </w:r>
      <w:r w:rsidRPr="006E4DBD">
        <w:rPr>
          <w:rFonts w:ascii="Calibri" w:hAnsi="Calibri" w:cs="Arial"/>
          <w:sz w:val="22"/>
          <w:szCs w:val="22"/>
        </w:rPr>
        <w:t>vraagde producten en diensten ten behoeve van bovengenoemd project voor de onderstaande tari</w:t>
      </w:r>
      <w:r w:rsidRPr="006E4DBD">
        <w:rPr>
          <w:rFonts w:ascii="Calibri" w:hAnsi="Calibri" w:cs="Arial"/>
          <w:sz w:val="22"/>
          <w:szCs w:val="22"/>
        </w:rPr>
        <w:t>e</w:t>
      </w:r>
      <w:r w:rsidRPr="006E4DBD">
        <w:rPr>
          <w:rFonts w:ascii="Calibri" w:hAnsi="Calibri" w:cs="Arial"/>
          <w:sz w:val="22"/>
          <w:szCs w:val="22"/>
        </w:rPr>
        <w:t>ven:</w:t>
      </w:r>
    </w:p>
    <w:p w:rsidR="000A79C8" w:rsidRPr="006E4DBD" w:rsidRDefault="000A79C8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306"/>
      </w:tblGrid>
      <w:tr w:rsidR="000A79C8" w:rsidRPr="006E4DBD" w:rsidTr="006E4DBD">
        <w:tc>
          <w:tcPr>
            <w:tcW w:w="6804" w:type="dxa"/>
            <w:shd w:val="clear" w:color="auto" w:fill="auto"/>
          </w:tcPr>
          <w:p w:rsidR="000A79C8" w:rsidRPr="006E4DBD" w:rsidRDefault="00A742FC" w:rsidP="006E4DBD">
            <w:pPr>
              <w:pStyle w:val="Plattetekst"/>
              <w:tabs>
                <w:tab w:val="num" w:pos="0"/>
                <w:tab w:val="left" w:pos="131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&lt;Product/dienst&gt;</w:t>
            </w:r>
          </w:p>
        </w:tc>
        <w:tc>
          <w:tcPr>
            <w:tcW w:w="2306" w:type="dxa"/>
            <w:shd w:val="clear" w:color="auto" w:fill="auto"/>
          </w:tcPr>
          <w:p w:rsidR="000A79C8" w:rsidRPr="006E4DBD" w:rsidRDefault="000A79C8" w:rsidP="006E4DBD">
            <w:pPr>
              <w:pStyle w:val="Plattetekst"/>
              <w:tabs>
                <w:tab w:val="num" w:pos="0"/>
                <w:tab w:val="left" w:pos="131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Bedrag excl. btw</w:t>
            </w:r>
          </w:p>
        </w:tc>
      </w:tr>
      <w:tr w:rsidR="000A79C8" w:rsidRPr="006E4DBD" w:rsidTr="006E4DBD">
        <w:tc>
          <w:tcPr>
            <w:tcW w:w="6804" w:type="dxa"/>
            <w:shd w:val="clear" w:color="auto" w:fill="auto"/>
          </w:tcPr>
          <w:p w:rsidR="000A79C8" w:rsidRPr="006E4DBD" w:rsidRDefault="000A79C8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0A79C8" w:rsidRPr="006E4DBD" w:rsidRDefault="000A79C8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 xml:space="preserve">€ </w:t>
            </w:r>
          </w:p>
        </w:tc>
      </w:tr>
      <w:tr w:rsidR="000A79C8" w:rsidRPr="006E4DBD" w:rsidTr="006E4DBD">
        <w:tc>
          <w:tcPr>
            <w:tcW w:w="6804" w:type="dxa"/>
            <w:shd w:val="clear" w:color="auto" w:fill="auto"/>
          </w:tcPr>
          <w:p w:rsidR="000A79C8" w:rsidRPr="006E4DBD" w:rsidRDefault="000A79C8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0A79C8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  <w:tr w:rsidR="000A79C8" w:rsidRPr="006E4DBD" w:rsidTr="006E4DBD">
        <w:tc>
          <w:tcPr>
            <w:tcW w:w="6804" w:type="dxa"/>
            <w:shd w:val="clear" w:color="auto" w:fill="auto"/>
          </w:tcPr>
          <w:p w:rsidR="000A79C8" w:rsidRPr="006E4DBD" w:rsidRDefault="000A79C8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0A79C8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  <w:tr w:rsidR="009119DC" w:rsidRPr="006E4DBD" w:rsidTr="006E4DBD">
        <w:tc>
          <w:tcPr>
            <w:tcW w:w="6804" w:type="dxa"/>
            <w:shd w:val="clear" w:color="auto" w:fill="auto"/>
          </w:tcPr>
          <w:p w:rsidR="009119DC" w:rsidRPr="006E4DBD" w:rsidRDefault="009119DC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9119DC" w:rsidRPr="006E4DBD" w:rsidRDefault="004C6EC7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  <w:tr w:rsidR="00BB0745" w:rsidRPr="006E4DBD" w:rsidTr="006E4DBD">
        <w:tc>
          <w:tcPr>
            <w:tcW w:w="6804" w:type="dxa"/>
            <w:shd w:val="clear" w:color="auto" w:fill="auto"/>
          </w:tcPr>
          <w:p w:rsidR="00BB0745" w:rsidRPr="006E4DBD" w:rsidRDefault="00BB0745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TOTAAL</w:t>
            </w:r>
          </w:p>
        </w:tc>
        <w:tc>
          <w:tcPr>
            <w:tcW w:w="2306" w:type="dxa"/>
            <w:shd w:val="clear" w:color="auto" w:fill="auto"/>
          </w:tcPr>
          <w:p w:rsidR="00BB0745" w:rsidRPr="006E4DBD" w:rsidRDefault="00BB0745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E4DBD">
              <w:rPr>
                <w:rFonts w:ascii="Calibri" w:hAnsi="Calibri"/>
                <w:sz w:val="22"/>
                <w:szCs w:val="22"/>
              </w:rPr>
              <w:t>€</w:t>
            </w:r>
          </w:p>
        </w:tc>
      </w:tr>
    </w:tbl>
    <w:p w:rsidR="000A79C8" w:rsidRPr="006E4DBD" w:rsidRDefault="000A79C8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sz w:val="22"/>
          <w:szCs w:val="22"/>
        </w:rPr>
      </w:pPr>
    </w:p>
    <w:p w:rsidR="008078D3" w:rsidRPr="006E4DBD" w:rsidRDefault="008078D3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sz w:val="22"/>
          <w:szCs w:val="22"/>
        </w:rPr>
      </w:pPr>
      <w:r w:rsidRPr="006E4DBD">
        <w:rPr>
          <w:rFonts w:ascii="Calibri" w:hAnsi="Calibri" w:cs="Arial"/>
          <w:sz w:val="22"/>
          <w:szCs w:val="22"/>
        </w:rPr>
        <w:t>Naast bovengenoemde prijzen worden tevens de volgende prijzen opgevraagd:</w:t>
      </w:r>
    </w:p>
    <w:p w:rsidR="008078D3" w:rsidRPr="006E4DBD" w:rsidRDefault="008078D3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306"/>
      </w:tblGrid>
      <w:tr w:rsidR="008078D3" w:rsidRPr="006E4DBD" w:rsidTr="006E4DBD">
        <w:tc>
          <w:tcPr>
            <w:tcW w:w="6804" w:type="dxa"/>
            <w:shd w:val="clear" w:color="auto" w:fill="auto"/>
          </w:tcPr>
          <w:p w:rsidR="008078D3" w:rsidRPr="006E4DBD" w:rsidRDefault="00A742FC" w:rsidP="006E4DBD">
            <w:pPr>
              <w:pStyle w:val="Plattetekst"/>
              <w:tabs>
                <w:tab w:val="num" w:pos="0"/>
                <w:tab w:val="left" w:pos="131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&lt;Product/dienst&gt;</w:t>
            </w:r>
          </w:p>
        </w:tc>
        <w:tc>
          <w:tcPr>
            <w:tcW w:w="2306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Bedrag excl. btw</w:t>
            </w:r>
          </w:p>
        </w:tc>
      </w:tr>
      <w:tr w:rsidR="008078D3" w:rsidRPr="006E4DBD" w:rsidTr="006E4DBD">
        <w:tc>
          <w:tcPr>
            <w:tcW w:w="6804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Uurtarief projectleider</w:t>
            </w:r>
          </w:p>
        </w:tc>
        <w:tc>
          <w:tcPr>
            <w:tcW w:w="2306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 xml:space="preserve">€ </w:t>
            </w:r>
          </w:p>
        </w:tc>
      </w:tr>
      <w:tr w:rsidR="008078D3" w:rsidRPr="006E4DBD" w:rsidTr="006E4DBD">
        <w:tc>
          <w:tcPr>
            <w:tcW w:w="6804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  <w:tr w:rsidR="00BC2FBF" w:rsidRPr="006E4DBD" w:rsidTr="006E4DBD">
        <w:trPr>
          <w:trHeight w:val="310"/>
        </w:trPr>
        <w:tc>
          <w:tcPr>
            <w:tcW w:w="6804" w:type="dxa"/>
            <w:shd w:val="clear" w:color="auto" w:fill="auto"/>
          </w:tcPr>
          <w:p w:rsidR="00BC2FBF" w:rsidRPr="006E4DBD" w:rsidRDefault="00BC2FBF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BC2FBF" w:rsidRPr="006E4DBD" w:rsidRDefault="004C6EC7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  <w:tr w:rsidR="008078D3" w:rsidRPr="006E4DBD" w:rsidTr="006E4DBD">
        <w:tc>
          <w:tcPr>
            <w:tcW w:w="6804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:rsidR="008078D3" w:rsidRPr="006E4DBD" w:rsidRDefault="008078D3" w:rsidP="006E4DBD">
            <w:pPr>
              <w:pStyle w:val="Plattetekst"/>
              <w:tabs>
                <w:tab w:val="num" w:pos="0"/>
                <w:tab w:val="left" w:pos="1314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4DBD">
              <w:rPr>
                <w:rFonts w:ascii="Calibri" w:hAnsi="Calibri" w:cs="Arial"/>
                <w:sz w:val="22"/>
                <w:szCs w:val="22"/>
              </w:rPr>
              <w:t>€</w:t>
            </w:r>
          </w:p>
        </w:tc>
      </w:tr>
    </w:tbl>
    <w:p w:rsidR="008078D3" w:rsidRPr="006E4DBD" w:rsidRDefault="008078D3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sz w:val="22"/>
          <w:szCs w:val="22"/>
        </w:rPr>
      </w:pPr>
    </w:p>
    <w:p w:rsidR="001C6BB2" w:rsidRPr="006E4DBD" w:rsidRDefault="001C6BB2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/>
          <w:sz w:val="22"/>
          <w:szCs w:val="22"/>
        </w:rPr>
      </w:pPr>
      <w:r w:rsidRPr="006E4DBD">
        <w:rPr>
          <w:rFonts w:ascii="Calibri" w:hAnsi="Calibri"/>
          <w:sz w:val="22"/>
          <w:szCs w:val="22"/>
        </w:rPr>
        <w:t>De bedragen bevatten alle kosten die nodig zijn voor het uitvoeren van de werkzaamheden, inclusief overhead, uitvoeringskosten, reiskosten, algemene kosten, winst en risico, afschrijvingskosten en dergelijke.</w:t>
      </w:r>
    </w:p>
    <w:p w:rsidR="000C255A" w:rsidRPr="006E4DBD" w:rsidRDefault="000C255A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/>
          <w:sz w:val="22"/>
          <w:szCs w:val="22"/>
        </w:rPr>
      </w:pPr>
    </w:p>
    <w:p w:rsidR="000C255A" w:rsidRPr="006E4DBD" w:rsidRDefault="00A742FC" w:rsidP="004827BC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6E4DBD">
        <w:rPr>
          <w:rFonts w:ascii="Calibri" w:hAnsi="Calibri"/>
          <w:sz w:val="22"/>
          <w:szCs w:val="22"/>
        </w:rPr>
        <w:br w:type="page"/>
      </w:r>
      <w:r w:rsidR="000C255A" w:rsidRPr="006E4DBD">
        <w:rPr>
          <w:rFonts w:ascii="Calibri" w:hAnsi="Calibri"/>
          <w:sz w:val="22"/>
          <w:szCs w:val="22"/>
        </w:rPr>
        <w:lastRenderedPageBreak/>
        <w:t>De inschrijver verklaart dat:</w:t>
      </w:r>
    </w:p>
    <w:p w:rsidR="000C255A" w:rsidRPr="006E4DBD" w:rsidRDefault="000C255A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b/>
          <w:sz w:val="22"/>
          <w:szCs w:val="22"/>
        </w:rPr>
      </w:pPr>
      <w:r w:rsidRPr="006E4DBD">
        <w:rPr>
          <w:rFonts w:ascii="Calibri" w:hAnsi="Calibri"/>
          <w:sz w:val="22"/>
          <w:szCs w:val="22"/>
        </w:rPr>
        <w:t xml:space="preserve">Deze aanbieding wordt gedaan overeenkomstig de bepalingen van het </w:t>
      </w:r>
      <w:r w:rsidR="008E79BF">
        <w:rPr>
          <w:rFonts w:ascii="Calibri" w:hAnsi="Calibri"/>
          <w:sz w:val="22"/>
          <w:szCs w:val="22"/>
        </w:rPr>
        <w:t xml:space="preserve">programma van eisen </w:t>
      </w:r>
      <w:r w:rsidRPr="006E4DBD">
        <w:rPr>
          <w:rFonts w:ascii="Calibri" w:hAnsi="Calibri"/>
          <w:sz w:val="22"/>
          <w:szCs w:val="22"/>
        </w:rPr>
        <w:t>“</w:t>
      </w:r>
      <w:r w:rsidR="00A742FC" w:rsidRPr="006E4DBD">
        <w:rPr>
          <w:rFonts w:ascii="Calibri" w:hAnsi="Calibri" w:cs="Arial"/>
          <w:sz w:val="22"/>
          <w:szCs w:val="22"/>
        </w:rPr>
        <w:t>&lt;pr</w:t>
      </w:r>
      <w:r w:rsidR="00A742FC" w:rsidRPr="006E4DBD">
        <w:rPr>
          <w:rFonts w:ascii="Calibri" w:hAnsi="Calibri" w:cs="Arial"/>
          <w:sz w:val="22"/>
          <w:szCs w:val="22"/>
        </w:rPr>
        <w:t>o</w:t>
      </w:r>
      <w:r w:rsidR="00A742FC" w:rsidRPr="006E4DBD">
        <w:rPr>
          <w:rFonts w:ascii="Calibri" w:hAnsi="Calibri" w:cs="Arial"/>
          <w:sz w:val="22"/>
          <w:szCs w:val="22"/>
        </w:rPr>
        <w:t>ject&gt;</w:t>
      </w:r>
      <w:r w:rsidRPr="006E4DBD">
        <w:rPr>
          <w:rFonts w:ascii="Calibri" w:hAnsi="Calibri"/>
          <w:sz w:val="22"/>
          <w:szCs w:val="22"/>
        </w:rPr>
        <w:t>” en met inachtneming van de bepalingen en gegevens zoals deze zijn omschreven in ge</w:t>
      </w:r>
      <w:r w:rsidR="00D71CC3" w:rsidRPr="006E4DBD">
        <w:rPr>
          <w:rFonts w:ascii="Calibri" w:hAnsi="Calibri"/>
          <w:sz w:val="22"/>
          <w:szCs w:val="22"/>
        </w:rPr>
        <w:t>noemd</w:t>
      </w:r>
      <w:r w:rsidRPr="006E4DBD">
        <w:rPr>
          <w:rFonts w:ascii="Calibri" w:hAnsi="Calibri"/>
          <w:sz w:val="22"/>
          <w:szCs w:val="22"/>
        </w:rPr>
        <w:t xml:space="preserve"> </w:t>
      </w:r>
      <w:r w:rsidR="008E79BF">
        <w:rPr>
          <w:rFonts w:ascii="Calibri" w:hAnsi="Calibri"/>
          <w:sz w:val="22"/>
          <w:szCs w:val="22"/>
        </w:rPr>
        <w:t>programma van eisen</w:t>
      </w:r>
      <w:bookmarkStart w:id="0" w:name="_GoBack"/>
      <w:bookmarkEnd w:id="0"/>
      <w:r w:rsidR="00D71CC3" w:rsidRPr="006E4DBD">
        <w:rPr>
          <w:rFonts w:ascii="Calibri" w:hAnsi="Calibri"/>
          <w:sz w:val="22"/>
          <w:szCs w:val="22"/>
        </w:rPr>
        <w:t xml:space="preserve"> </w:t>
      </w:r>
      <w:r w:rsidRPr="006E4DBD">
        <w:rPr>
          <w:rFonts w:ascii="Calibri" w:hAnsi="Calibri"/>
          <w:sz w:val="22"/>
          <w:szCs w:val="22"/>
        </w:rPr>
        <w:t>en de eventuele nota van inlichtingen.</w:t>
      </w:r>
    </w:p>
    <w:p w:rsidR="000C255A" w:rsidRPr="006E4DBD" w:rsidRDefault="000C255A" w:rsidP="004827BC">
      <w:pPr>
        <w:pStyle w:val="Plattetekst"/>
        <w:tabs>
          <w:tab w:val="num" w:pos="0"/>
          <w:tab w:val="left" w:pos="1314"/>
        </w:tabs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701"/>
        <w:gridCol w:w="2693"/>
      </w:tblGrid>
      <w:tr w:rsidR="006708D2" w:rsidRPr="006E4DBD" w:rsidTr="00D8124C">
        <w:tc>
          <w:tcPr>
            <w:tcW w:w="9072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C0C0C0"/>
          </w:tcPr>
          <w:p w:rsidR="006708D2" w:rsidRPr="006E4DBD" w:rsidRDefault="006708D2" w:rsidP="004827BC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Ondertekening</w:t>
            </w:r>
          </w:p>
        </w:tc>
      </w:tr>
      <w:tr w:rsidR="006708D2" w:rsidRPr="006E4DBD" w:rsidTr="00D8124C">
        <w:tc>
          <w:tcPr>
            <w:tcW w:w="1843" w:type="dxa"/>
            <w:vAlign w:val="center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Plaats</w:t>
            </w: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6708D2" w:rsidRPr="006E4DBD" w:rsidTr="00D8124C">
        <w:tc>
          <w:tcPr>
            <w:tcW w:w="1843" w:type="dxa"/>
            <w:vAlign w:val="center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Naam</w:t>
            </w: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Functie</w:t>
            </w: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  <w:tr w:rsidR="006708D2" w:rsidRPr="006E4DBD" w:rsidTr="00D8124C">
        <w:tc>
          <w:tcPr>
            <w:tcW w:w="1843" w:type="dxa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4DBD">
              <w:rPr>
                <w:rFonts w:ascii="Calibri" w:hAnsi="Calibri" w:cs="Arial"/>
                <w:b/>
                <w:sz w:val="22"/>
                <w:szCs w:val="22"/>
              </w:rPr>
              <w:t>Handtekening</w:t>
            </w:r>
          </w:p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:rsidR="006708D2" w:rsidRPr="006E4DBD" w:rsidRDefault="006708D2" w:rsidP="004827BC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</w:tr>
    </w:tbl>
    <w:p w:rsidR="006708D2" w:rsidRPr="006E4DBD" w:rsidRDefault="006708D2" w:rsidP="004827BC">
      <w:pPr>
        <w:jc w:val="both"/>
        <w:rPr>
          <w:rFonts w:ascii="Calibri" w:hAnsi="Calibri"/>
          <w:sz w:val="22"/>
          <w:szCs w:val="22"/>
        </w:rPr>
      </w:pPr>
    </w:p>
    <w:sectPr w:rsidR="006708D2" w:rsidRPr="006E4DBD" w:rsidSect="006708D2">
      <w:footerReference w:type="default" r:id="rId7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A" w:rsidRDefault="0065233A" w:rsidP="006708D2">
      <w:pPr>
        <w:pStyle w:val="Plattetekst"/>
      </w:pPr>
      <w:r>
        <w:separator/>
      </w:r>
    </w:p>
  </w:endnote>
  <w:endnote w:type="continuationSeparator" w:id="0">
    <w:p w:rsidR="0065233A" w:rsidRDefault="0065233A" w:rsidP="006708D2">
      <w:pPr>
        <w:pStyle w:val="Platte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FC" w:rsidRPr="006E4DBD" w:rsidRDefault="00A742FC" w:rsidP="006708D2">
    <w:pPr>
      <w:pStyle w:val="Voettekst"/>
      <w:jc w:val="right"/>
      <w:rPr>
        <w:rFonts w:ascii="Calibri" w:hAnsi="Calibri"/>
        <w:sz w:val="22"/>
        <w:szCs w:val="22"/>
      </w:rPr>
    </w:pPr>
    <w:r w:rsidRPr="006E4DBD">
      <w:rPr>
        <w:rFonts w:ascii="Calibri" w:hAnsi="Calibri"/>
        <w:sz w:val="22"/>
        <w:szCs w:val="22"/>
      </w:rPr>
      <w:t xml:space="preserve">Paraaf </w:t>
    </w:r>
    <w:r w:rsidR="00891448" w:rsidRPr="006E4DBD">
      <w:rPr>
        <w:rFonts w:ascii="Calibri" w:hAnsi="Calibri"/>
        <w:sz w:val="22"/>
        <w:szCs w:val="22"/>
      </w:rPr>
      <w:t>inschrijver</w:t>
    </w:r>
    <w:r w:rsidRPr="006E4DBD">
      <w:rPr>
        <w:rFonts w:ascii="Calibri" w:hAnsi="Calibri"/>
        <w:sz w:val="22"/>
        <w:szCs w:val="22"/>
      </w:rPr>
      <w:t>: 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A" w:rsidRDefault="0065233A" w:rsidP="006708D2">
      <w:pPr>
        <w:pStyle w:val="Plattetekst"/>
      </w:pPr>
      <w:r>
        <w:separator/>
      </w:r>
    </w:p>
  </w:footnote>
  <w:footnote w:type="continuationSeparator" w:id="0">
    <w:p w:rsidR="0065233A" w:rsidRDefault="0065233A" w:rsidP="006708D2">
      <w:pPr>
        <w:pStyle w:val="Platteteks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2"/>
    <w:rsid w:val="000A79C8"/>
    <w:rsid w:val="000C255A"/>
    <w:rsid w:val="000C78C2"/>
    <w:rsid w:val="001C3768"/>
    <w:rsid w:val="001C6BB2"/>
    <w:rsid w:val="0021416D"/>
    <w:rsid w:val="00260B07"/>
    <w:rsid w:val="0028505F"/>
    <w:rsid w:val="002930D8"/>
    <w:rsid w:val="002A6C72"/>
    <w:rsid w:val="003A790A"/>
    <w:rsid w:val="003F7C22"/>
    <w:rsid w:val="004369B4"/>
    <w:rsid w:val="004827BC"/>
    <w:rsid w:val="00493170"/>
    <w:rsid w:val="004C6EC7"/>
    <w:rsid w:val="004E489C"/>
    <w:rsid w:val="0065233A"/>
    <w:rsid w:val="006649B1"/>
    <w:rsid w:val="006708D2"/>
    <w:rsid w:val="006B4F35"/>
    <w:rsid w:val="006E4DBD"/>
    <w:rsid w:val="00725FE3"/>
    <w:rsid w:val="00743E16"/>
    <w:rsid w:val="007E1DB5"/>
    <w:rsid w:val="0080069A"/>
    <w:rsid w:val="008078D3"/>
    <w:rsid w:val="008201B1"/>
    <w:rsid w:val="00891448"/>
    <w:rsid w:val="008D1629"/>
    <w:rsid w:val="008D617D"/>
    <w:rsid w:val="008E79BF"/>
    <w:rsid w:val="009119DC"/>
    <w:rsid w:val="0096483D"/>
    <w:rsid w:val="00A742FC"/>
    <w:rsid w:val="00AC260E"/>
    <w:rsid w:val="00B651F2"/>
    <w:rsid w:val="00B77E88"/>
    <w:rsid w:val="00BB0745"/>
    <w:rsid w:val="00BC2FBF"/>
    <w:rsid w:val="00D71CC3"/>
    <w:rsid w:val="00D8124C"/>
    <w:rsid w:val="00D84C05"/>
    <w:rsid w:val="00EF3057"/>
    <w:rsid w:val="00F16E9F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08D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708D2"/>
    <w:rPr>
      <w:rFonts w:ascii="Arial" w:hAnsi="Arial"/>
      <w:sz w:val="20"/>
      <w:szCs w:val="20"/>
    </w:rPr>
  </w:style>
  <w:style w:type="table" w:styleId="Tabelraster">
    <w:name w:val="Table Grid"/>
    <w:basedOn w:val="Standaardtabel"/>
    <w:rsid w:val="0067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6708D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708D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C6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08D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708D2"/>
    <w:rPr>
      <w:rFonts w:ascii="Arial" w:hAnsi="Arial"/>
      <w:sz w:val="20"/>
      <w:szCs w:val="20"/>
    </w:rPr>
  </w:style>
  <w:style w:type="table" w:styleId="Tabelraster">
    <w:name w:val="Table Grid"/>
    <w:basedOn w:val="Standaardtabel"/>
    <w:rsid w:val="0067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6708D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708D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C6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B683B6DE.dotm</Template>
  <TotalTime>2</TotalTime>
  <Pages>2</Pages>
  <Words>142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xxx:</vt:lpstr>
    </vt:vector>
  </TitlesOfParts>
  <Company>Gemeente Deurne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xxx:</dc:title>
  <dc:creator>JZ106</dc:creator>
  <cp:lastModifiedBy>Desiree van Laerhoven</cp:lastModifiedBy>
  <cp:revision>3</cp:revision>
  <cp:lastPrinted>2009-08-25T09:14:00Z</cp:lastPrinted>
  <dcterms:created xsi:type="dcterms:W3CDTF">2016-11-01T09:47:00Z</dcterms:created>
  <dcterms:modified xsi:type="dcterms:W3CDTF">2017-01-09T12:54:00Z</dcterms:modified>
</cp:coreProperties>
</file>